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</w:t>
      </w:r>
      <w:r w:rsidR="00D75A2C" w:rsidRPr="00D75A2C">
        <w:rPr>
          <w:rFonts w:ascii="Times New Roman" w:hAnsi="Times New Roman"/>
          <w:b/>
          <w:bCs/>
          <w:caps/>
          <w:sz w:val="24"/>
          <w:szCs w:val="24"/>
          <w:lang w:val="lv-LV"/>
        </w:rPr>
        <w:t>„Genesys PureConnect programmatūras ražotāja tehniskais atbalsts”</w:t>
      </w:r>
      <w:r w:rsidR="00D75A2C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VK/201</w:t>
      </w:r>
      <w:r w:rsidR="00B747CB">
        <w:rPr>
          <w:rFonts w:ascii="Times New Roman" w:hAnsi="Times New Roman"/>
          <w:b/>
          <w:bCs/>
          <w:caps/>
          <w:sz w:val="24"/>
          <w:szCs w:val="24"/>
          <w:lang w:val="lv-LV"/>
        </w:rPr>
        <w:t>7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/</w:t>
      </w:r>
      <w:r w:rsidR="00CF645E">
        <w:rPr>
          <w:rFonts w:ascii="Times New Roman" w:hAnsi="Times New Roman"/>
          <w:b/>
          <w:bCs/>
          <w:caps/>
          <w:sz w:val="24"/>
          <w:szCs w:val="24"/>
          <w:lang w:val="lv-LV"/>
        </w:rPr>
        <w:t>10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E72AA8" w:rsidP="004A0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</w:t>
            </w:r>
            <w:r w:rsidR="004A0CE6">
              <w:rPr>
                <w:rFonts w:ascii="Times New Roman" w:hAnsi="Times New Roman"/>
                <w:sz w:val="20"/>
                <w:szCs w:val="20"/>
                <w:lang w:val="lv-LV"/>
              </w:rPr>
              <w:t>7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CF645E">
              <w:rPr>
                <w:rFonts w:ascii="Times New Roman" w:hAnsi="Times New Roman"/>
                <w:sz w:val="20"/>
                <w:szCs w:val="20"/>
                <w:lang w:val="lv-LV"/>
              </w:rPr>
              <w:t>22</w:t>
            </w:r>
            <w:r w:rsidR="003D298E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D75A2C">
              <w:rPr>
                <w:rFonts w:ascii="Times New Roman" w:hAnsi="Times New Roman"/>
                <w:sz w:val="20"/>
                <w:szCs w:val="20"/>
                <w:lang w:val="lv-LV"/>
              </w:rPr>
              <w:t>novembrī</w:t>
            </w:r>
            <w:r w:rsidR="00F36F1F" w:rsidRPr="006E63E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2364B4" w:rsidRPr="006E63E1">
              <w:rPr>
                <w:rFonts w:ascii="Times New Roman" w:hAnsi="Times New Roman"/>
                <w:sz w:val="20"/>
                <w:szCs w:val="20"/>
              </w:rPr>
              <w:t>1</w:t>
            </w:r>
            <w:r w:rsidR="00E50CA3">
              <w:rPr>
                <w:rFonts w:ascii="Times New Roman" w:hAnsi="Times New Roman"/>
                <w:sz w:val="20"/>
                <w:szCs w:val="20"/>
              </w:rPr>
              <w:t>1</w:t>
            </w:r>
            <w:r w:rsidR="009C57F8" w:rsidRPr="006E63E1">
              <w:rPr>
                <w:rFonts w:ascii="Times New Roman" w:hAnsi="Times New Roman"/>
                <w:sz w:val="20"/>
                <w:szCs w:val="20"/>
              </w:rPr>
              <w:t>.</w:t>
            </w:r>
            <w:r w:rsidR="00CF645E">
              <w:rPr>
                <w:rFonts w:ascii="Times New Roman" w:hAnsi="Times New Roman"/>
                <w:sz w:val="20"/>
                <w:szCs w:val="20"/>
              </w:rPr>
              <w:t>1</w:t>
            </w:r>
            <w:r w:rsidR="00E50C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1C99"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 w:rsidRPr="00DD1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1" w:type="dxa"/>
            <w:vAlign w:val="bottom"/>
          </w:tcPr>
          <w:p w:rsidR="00F36F1F" w:rsidRPr="00E56EAA" w:rsidRDefault="0061329A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Informātikas departamenta Infrastruktūras </w:t>
            </w:r>
            <w:r w:rsidR="00E50CA3">
              <w:rPr>
                <w:rFonts w:ascii="Times New Roman" w:hAnsi="Times New Roman"/>
                <w:sz w:val="20"/>
                <w:szCs w:val="20"/>
                <w:lang w:val="lv-LV"/>
              </w:rPr>
              <w:t>uztu</w:t>
            </w:r>
            <w:r w:rsidR="004A0CE6">
              <w:rPr>
                <w:rFonts w:ascii="Times New Roman" w:hAnsi="Times New Roman"/>
                <w:sz w:val="20"/>
                <w:szCs w:val="20"/>
                <w:lang w:val="lv-LV"/>
              </w:rPr>
              <w:t>rēšanas daļas vadītājs</w:t>
            </w:r>
          </w:p>
        </w:tc>
        <w:tc>
          <w:tcPr>
            <w:tcW w:w="47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4A0CE6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9568E4" w:rsidRPr="00FD211B" w:rsidTr="00A36045">
        <w:tc>
          <w:tcPr>
            <w:tcW w:w="4575" w:type="dxa"/>
          </w:tcPr>
          <w:p w:rsidR="009568E4" w:rsidRPr="004154C9" w:rsidRDefault="009568E4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568E4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vecākais eksperts</w:t>
            </w:r>
          </w:p>
        </w:tc>
        <w:tc>
          <w:tcPr>
            <w:tcW w:w="4705" w:type="dxa"/>
          </w:tcPr>
          <w:p w:rsidR="009568E4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R. Baltiņš</w:t>
            </w:r>
          </w:p>
          <w:p w:rsidR="009568E4" w:rsidRPr="004154C9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1A659E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E1434F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F861FF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1A659E" w:rsidRPr="00FD211B" w:rsidRDefault="001A659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1A659E" w:rsidRPr="00FD211B" w:rsidTr="00A36045">
        <w:tc>
          <w:tcPr>
            <w:tcW w:w="4575" w:type="dxa"/>
          </w:tcPr>
          <w:p w:rsidR="001A659E" w:rsidRPr="00FD211B" w:rsidRDefault="001A659E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1A659E" w:rsidRPr="00FD211B" w:rsidRDefault="001A659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EA5E78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9568E4" w:rsidP="00F86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9568E4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861FF" w:rsidRPr="00FD211B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1F0120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 w:rsidR="005B7BBB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</w:t>
      </w:r>
      <w:r w:rsidR="005B7BBB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atvēršana:</w:t>
      </w:r>
    </w:p>
    <w:p w:rsidR="00043437" w:rsidRPr="00802582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="00976F37">
        <w:rPr>
          <w:rFonts w:ascii="Times New Roman" w:hAnsi="Times New Roman"/>
          <w:b/>
          <w:i/>
          <w:sz w:val="24"/>
          <w:szCs w:val="24"/>
          <w:lang w:val="lv-LV"/>
        </w:rPr>
        <w:t>A. Rutkis</w:t>
      </w:r>
      <w:r w:rsidR="002A1292" w:rsidRPr="002A129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nformē, k</w:t>
      </w:r>
      <w:r w:rsidR="00357D7B">
        <w:rPr>
          <w:rFonts w:ascii="Times New Roman" w:hAnsi="Times New Roman"/>
          <w:bCs/>
          <w:sz w:val="24"/>
          <w:szCs w:val="24"/>
          <w:lang w:val="lv-LV"/>
        </w:rPr>
        <w:t>a iepirkuma</w:t>
      </w:r>
      <w:r w:rsidR="007867F8">
        <w:rPr>
          <w:rFonts w:ascii="Times New Roman" w:hAnsi="Times New Roman"/>
          <w:bCs/>
          <w:sz w:val="24"/>
          <w:szCs w:val="24"/>
          <w:lang w:val="lv-LV"/>
        </w:rPr>
        <w:t>m</w:t>
      </w:r>
      <w:r w:rsidR="00357D7B">
        <w:rPr>
          <w:rFonts w:ascii="Times New Roman" w:hAnsi="Times New Roman"/>
          <w:bCs/>
          <w:sz w:val="24"/>
          <w:szCs w:val="24"/>
          <w:lang w:val="lv-LV"/>
        </w:rPr>
        <w:t xml:space="preserve"> iesniegt</w:t>
      </w:r>
      <w:r w:rsidR="005C42C3">
        <w:rPr>
          <w:rFonts w:ascii="Times New Roman" w:hAnsi="Times New Roman"/>
          <w:bCs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42C3">
        <w:rPr>
          <w:rFonts w:ascii="Times New Roman" w:hAnsi="Times New Roman"/>
          <w:bCs/>
          <w:sz w:val="24"/>
          <w:szCs w:val="24"/>
          <w:lang w:val="lv-LV"/>
        </w:rPr>
        <w:t xml:space="preserve">viens </w:t>
      </w:r>
      <w:r w:rsidR="00357D7B">
        <w:rPr>
          <w:rFonts w:ascii="Times New Roman" w:hAnsi="Times New Roman"/>
          <w:bCs/>
          <w:sz w:val="24"/>
          <w:szCs w:val="24"/>
          <w:lang w:val="lv-LV"/>
        </w:rPr>
        <w:t>piedāvājum</w:t>
      </w:r>
      <w:r w:rsidR="005C42C3">
        <w:rPr>
          <w:rFonts w:ascii="Times New Roman" w:hAnsi="Times New Roman"/>
          <w:bCs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– </w:t>
      </w:r>
      <w:r w:rsidRPr="00802582">
        <w:rPr>
          <w:rFonts w:ascii="Times New Roman" w:hAnsi="Times New Roman"/>
          <w:bCs/>
          <w:sz w:val="24"/>
          <w:szCs w:val="24"/>
          <w:lang w:val="lv-LV"/>
        </w:rPr>
        <w:t xml:space="preserve">no </w:t>
      </w:r>
      <w:r w:rsidR="00802582" w:rsidRPr="00802582">
        <w:rPr>
          <w:rFonts w:ascii="Times New Roman" w:hAnsi="Times New Roman"/>
          <w:bCs/>
          <w:sz w:val="24"/>
          <w:szCs w:val="24"/>
          <w:lang w:val="lv-LV"/>
        </w:rPr>
        <w:t>SIA „BELAM-RĪGA”.</w:t>
      </w:r>
      <w:bookmarkStart w:id="1" w:name="_GoBack"/>
      <w:bookmarkEnd w:id="1"/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locekļi paraksta apliecinājumu, ka nav ieinteresēti </w:t>
      </w:r>
      <w:r w:rsidR="002E5823">
        <w:rPr>
          <w:rFonts w:ascii="Times New Roman" w:hAnsi="Times New Roman"/>
          <w:sz w:val="24"/>
          <w:szCs w:val="24"/>
          <w:lang w:val="lv-LV"/>
        </w:rPr>
        <w:t xml:space="preserve">konkrēta </w:t>
      </w:r>
      <w:r w:rsidRPr="00043437">
        <w:rPr>
          <w:rFonts w:ascii="Times New Roman" w:hAnsi="Times New Roman"/>
          <w:sz w:val="24"/>
          <w:szCs w:val="24"/>
          <w:lang w:val="lv-LV"/>
        </w:rPr>
        <w:t>pretendenta izvēlē vai darbībā un ka nav saistīti ar pretende</w:t>
      </w:r>
      <w:r w:rsidR="00976F37">
        <w:rPr>
          <w:rFonts w:ascii="Times New Roman" w:hAnsi="Times New Roman"/>
          <w:sz w:val="24"/>
          <w:szCs w:val="24"/>
          <w:lang w:val="lv-LV"/>
        </w:rPr>
        <w:t>ntu Publisko iepirkumu likuma 25</w:t>
      </w:r>
      <w:r w:rsidRPr="00043437">
        <w:rPr>
          <w:rFonts w:ascii="Times New Roman" w:hAnsi="Times New Roman"/>
          <w:sz w:val="24"/>
          <w:szCs w:val="24"/>
          <w:lang w:val="lv-LV"/>
        </w:rPr>
        <w:t>. panta pirmās daļas izpratnē.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="00BA642A" w:rsidRPr="00BA642A">
        <w:rPr>
          <w:rFonts w:ascii="Times New Roman" w:hAnsi="Times New Roman"/>
          <w:b/>
          <w:i/>
          <w:sz w:val="24"/>
          <w:szCs w:val="24"/>
          <w:lang w:val="lv-LV"/>
        </w:rPr>
        <w:t>A. Rutkis</w:t>
      </w:r>
      <w:r w:rsidR="00BA642A" w:rsidRPr="00BA642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atver iesniegto piedāvājumu un nosauc finanšu piedāvājum</w:t>
      </w:r>
      <w:r w:rsidR="007F634E">
        <w:rPr>
          <w:rFonts w:ascii="Times New Roman" w:hAnsi="Times New Roman"/>
          <w:sz w:val="24"/>
          <w:szCs w:val="24"/>
          <w:lang w:val="lv-LV"/>
        </w:rPr>
        <w:t>a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cenu:</w:t>
      </w:r>
    </w:p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744"/>
        <w:gridCol w:w="2720"/>
      </w:tblGrid>
      <w:tr w:rsidR="00043437" w:rsidRPr="00043437" w:rsidTr="00043437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</w:p>
          <w:p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t>Pretendents, kas iesniedza piedāvājumu</w:t>
            </w:r>
          </w:p>
        </w:tc>
        <w:tc>
          <w:tcPr>
            <w:tcW w:w="2744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720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741EAF" w:rsidRPr="00043437" w:rsidTr="00043437">
        <w:trPr>
          <w:cantSplit/>
        </w:trPr>
        <w:tc>
          <w:tcPr>
            <w:tcW w:w="3892" w:type="dxa"/>
          </w:tcPr>
          <w:p w:rsidR="00802582" w:rsidRPr="00043437" w:rsidRDefault="00802582" w:rsidP="00802582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5D05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„BELAM-RĪGA”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,</w:t>
            </w:r>
          </w:p>
          <w:p w:rsidR="00802582" w:rsidRPr="00043437" w:rsidRDefault="00802582" w:rsidP="00802582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40003171311</w:t>
            </w:r>
          </w:p>
          <w:p w:rsidR="00741EAF" w:rsidRPr="001B6C04" w:rsidRDefault="00802582" w:rsidP="00802582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CF440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Ģertrūdes iela 94, Rīga, LV - 1009</w:t>
            </w:r>
          </w:p>
        </w:tc>
        <w:tc>
          <w:tcPr>
            <w:tcW w:w="2744" w:type="dxa"/>
          </w:tcPr>
          <w:p w:rsidR="00FD2611" w:rsidRPr="00FD2611" w:rsidRDefault="00FD2611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FD2611" w:rsidRPr="00FD2611" w:rsidRDefault="00802582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</w:t>
            </w:r>
            <w:r w:rsidR="003C50A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</w:t>
            </w:r>
            <w:r w:rsidR="002D5B9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11</w:t>
            </w:r>
            <w:r w:rsidR="00FD2611"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</w:t>
            </w:r>
            <w:r w:rsidR="00C103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7</w:t>
            </w:r>
            <w:r w:rsidR="00FD2611"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741EAF" w:rsidRPr="00043437" w:rsidRDefault="00FD2611" w:rsidP="00F861F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 w:rsidR="00802582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9</w:t>
            </w:r>
            <w:r w:rsidR="002D5B9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 w:rsidR="00802582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5</w:t>
            </w:r>
            <w:r w:rsidR="003C50A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5</w:t>
            </w:r>
          </w:p>
        </w:tc>
        <w:tc>
          <w:tcPr>
            <w:tcW w:w="2720" w:type="dxa"/>
          </w:tcPr>
          <w:p w:rsidR="007A60AC" w:rsidRDefault="007A60AC" w:rsidP="007A60A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:rsidR="00741EAF" w:rsidRPr="007A60AC" w:rsidRDefault="00802582" w:rsidP="00F861F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13 176</w:t>
            </w:r>
            <w:r w:rsidR="00C103B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,00</w:t>
            </w:r>
          </w:p>
        </w:tc>
      </w:tr>
    </w:tbl>
    <w:p w:rsidR="00797BD6" w:rsidRDefault="00797BD6" w:rsidP="00797BD6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F2830" w:rsidRDefault="007F2830" w:rsidP="007F2830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 w:rsidR="007C0ABD">
        <w:rPr>
          <w:rFonts w:ascii="Times New Roman" w:hAnsi="Times New Roman"/>
          <w:sz w:val="24"/>
          <w:szCs w:val="24"/>
          <w:lang w:val="lv-LV"/>
        </w:rPr>
        <w:t xml:space="preserve">a </w:t>
      </w:r>
      <w:r w:rsidR="00C432FC" w:rsidRPr="00C432FC">
        <w:rPr>
          <w:rFonts w:ascii="Times New Roman" w:hAnsi="Times New Roman"/>
          <w:bCs/>
          <w:sz w:val="24"/>
          <w:szCs w:val="24"/>
          <w:lang w:val="lv-LV"/>
        </w:rPr>
        <w:t>SIA „BELAM-RĪGA”</w:t>
      </w:r>
      <w:r w:rsidR="00C432F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D87303">
        <w:rPr>
          <w:rFonts w:ascii="Times New Roman" w:hAnsi="Times New Roman"/>
          <w:sz w:val="24"/>
          <w:szCs w:val="24"/>
          <w:lang w:val="lv-LV"/>
        </w:rPr>
        <w:t>piedāvājum</w:t>
      </w:r>
      <w:r w:rsidR="007C0ABD">
        <w:rPr>
          <w:rFonts w:ascii="Times New Roman" w:hAnsi="Times New Roman"/>
          <w:sz w:val="24"/>
          <w:szCs w:val="24"/>
          <w:lang w:val="lv-LV"/>
        </w:rPr>
        <w:t>a</w:t>
      </w:r>
      <w:r w:rsidR="00D87303">
        <w:rPr>
          <w:rFonts w:ascii="Times New Roman" w:hAnsi="Times New Roman"/>
          <w:sz w:val="24"/>
          <w:szCs w:val="24"/>
          <w:lang w:val="lv-LV"/>
        </w:rPr>
        <w:t xml:space="preserve"> cen</w:t>
      </w:r>
      <w:r w:rsidR="007C0ABD">
        <w:rPr>
          <w:rFonts w:ascii="Times New Roman" w:hAnsi="Times New Roman"/>
          <w:sz w:val="24"/>
          <w:szCs w:val="24"/>
          <w:lang w:val="lv-LV"/>
        </w:rPr>
        <w:t>as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sākotnēji novērtētajai paredzamajai līgumcenai </w:t>
      </w:r>
      <w:r w:rsidR="00F861FF" w:rsidRPr="00043437">
        <w:rPr>
          <w:rFonts w:ascii="Times New Roman" w:hAnsi="Times New Roman"/>
          <w:sz w:val="24"/>
          <w:szCs w:val="24"/>
          <w:lang w:val="lv-LV"/>
        </w:rPr>
        <w:t xml:space="preserve">atbilstības </w:t>
      </w:r>
      <w:r w:rsidRPr="00043437">
        <w:rPr>
          <w:rFonts w:ascii="Times New Roman" w:hAnsi="Times New Roman"/>
          <w:sz w:val="24"/>
          <w:szCs w:val="24"/>
          <w:lang w:val="lv-LV"/>
        </w:rPr>
        <w:t>izvērtēšana.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797BD6" w:rsidRDefault="00797BD6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Pr="009D4D1E" w:rsidRDefault="00043437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Pretendenta</w:t>
      </w:r>
      <w:r w:rsidR="00C432F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432FC" w:rsidRPr="00C432FC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C432FC" w:rsidRPr="00C432FC">
        <w:rPr>
          <w:rFonts w:ascii="Times New Roman" w:hAnsi="Times New Roman"/>
          <w:sz w:val="24"/>
          <w:szCs w:val="24"/>
          <w:lang w:val="lv-LV"/>
        </w:rPr>
        <w:t>13 176,00</w:t>
      </w:r>
      <w:r w:rsidR="00C432F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Pr="00043437">
        <w:rPr>
          <w:rFonts w:ascii="Times New Roman" w:hAnsi="Times New Roman"/>
          <w:sz w:val="24"/>
          <w:szCs w:val="24"/>
          <w:lang w:val="lv-LV"/>
        </w:rPr>
        <w:t>atbilst sākotnēji novērtētaja</w:t>
      </w:r>
      <w:r w:rsidR="00C00F2B">
        <w:rPr>
          <w:rFonts w:ascii="Times New Roman" w:hAnsi="Times New Roman"/>
          <w:sz w:val="24"/>
          <w:szCs w:val="24"/>
          <w:lang w:val="lv-LV"/>
        </w:rPr>
        <w:t xml:space="preserve">i paredzamajai līgumcenai </w:t>
      </w:r>
      <w:r w:rsidR="00651117" w:rsidRPr="00651117">
        <w:rPr>
          <w:rFonts w:ascii="Times New Roman" w:hAnsi="Times New Roman"/>
          <w:sz w:val="24"/>
          <w:szCs w:val="24"/>
        </w:rPr>
        <w:t xml:space="preserve">18 181,82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A134B8" w:rsidRPr="00F067B9" w:rsidRDefault="00A134B8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A134B8">
        <w:rPr>
          <w:rFonts w:ascii="Times New Roman" w:hAnsi="Times New Roman"/>
          <w:bCs/>
          <w:sz w:val="24"/>
          <w:szCs w:val="24"/>
          <w:lang w:val="lv-LV"/>
        </w:rPr>
        <w:t xml:space="preserve">Komisijas locekļiem izvērtēt </w:t>
      </w:r>
      <w:r w:rsidR="00155E94">
        <w:rPr>
          <w:rFonts w:ascii="Times New Roman" w:hAnsi="Times New Roman"/>
          <w:bCs/>
          <w:sz w:val="24"/>
          <w:szCs w:val="24"/>
          <w:lang w:val="lv-LV"/>
        </w:rPr>
        <w:t xml:space="preserve">pretendenta </w:t>
      </w:r>
      <w:r w:rsidR="00C432FC" w:rsidRPr="00C432FC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 w:rsidR="00155E94">
        <w:rPr>
          <w:rFonts w:ascii="Times New Roman" w:hAnsi="Times New Roman"/>
          <w:bCs/>
          <w:sz w:val="24"/>
          <w:szCs w:val="24"/>
          <w:lang w:val="lv-LV"/>
        </w:rPr>
        <w:t>piedāvājuma</w:t>
      </w:r>
      <w:r w:rsidRPr="00A134B8">
        <w:rPr>
          <w:rFonts w:ascii="Times New Roman" w:hAnsi="Times New Roman"/>
          <w:bCs/>
          <w:sz w:val="24"/>
          <w:szCs w:val="24"/>
          <w:lang w:val="lv-LV"/>
        </w:rPr>
        <w:t xml:space="preserve"> atbilstību iepirkuma </w:t>
      </w:r>
      <w:r w:rsidR="00F9757F">
        <w:rPr>
          <w:rFonts w:ascii="Times New Roman" w:hAnsi="Times New Roman"/>
          <w:bCs/>
          <w:sz w:val="24"/>
          <w:szCs w:val="24"/>
          <w:lang w:val="lv-LV"/>
        </w:rPr>
        <w:t>nolikumā</w:t>
      </w:r>
      <w:r w:rsidRPr="00A134B8">
        <w:rPr>
          <w:rFonts w:ascii="Times New Roman" w:hAnsi="Times New Roman"/>
          <w:bCs/>
          <w:sz w:val="24"/>
          <w:szCs w:val="24"/>
          <w:lang w:val="lv-LV"/>
        </w:rPr>
        <w:t xml:space="preserve"> norādītajām pretendentu atlases prasībām un tehniskās specifikācijas prasībām.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Pr="002A0D51">
        <w:rPr>
          <w:rFonts w:ascii="Times New Roman" w:hAnsi="Times New Roman"/>
          <w:sz w:val="20"/>
          <w:szCs w:val="20"/>
          <w:lang w:val="lv-LV"/>
        </w:rPr>
        <w:t>1</w:t>
      </w:r>
      <w:r w:rsidR="00CF645E">
        <w:rPr>
          <w:rFonts w:ascii="Times New Roman" w:hAnsi="Times New Roman"/>
          <w:sz w:val="20"/>
          <w:szCs w:val="20"/>
          <w:lang w:val="lv-LV"/>
        </w:rPr>
        <w:t>1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  <w:r w:rsidR="00CF645E">
        <w:rPr>
          <w:rFonts w:ascii="Times New Roman" w:hAnsi="Times New Roman"/>
          <w:sz w:val="20"/>
          <w:szCs w:val="20"/>
          <w:lang w:val="lv-LV"/>
        </w:rPr>
        <w:t>4</w:t>
      </w:r>
      <w:r w:rsidR="003C6A81">
        <w:rPr>
          <w:rFonts w:ascii="Times New Roman" w:hAnsi="Times New Roman"/>
          <w:sz w:val="20"/>
          <w:szCs w:val="20"/>
          <w:lang w:val="lv-LV"/>
        </w:rPr>
        <w:t>5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3C6A81" w:rsidRPr="00043437" w:rsidRDefault="003C6A81" w:rsidP="003C6A81">
      <w:pPr>
        <w:widowControl/>
        <w:tabs>
          <w:tab w:val="left" w:pos="560"/>
        </w:tabs>
        <w:spacing w:after="0" w:line="240" w:lineRule="auto"/>
        <w:ind w:left="588" w:right="-879" w:hanging="588"/>
        <w:jc w:val="both"/>
        <w:rPr>
          <w:rFonts w:ascii="Times New Roman" w:eastAsia="Times New Roman" w:hAnsi="Times New Roman" w:cs="Arial"/>
          <w:sz w:val="24"/>
          <w:szCs w:val="20"/>
          <w:lang w:val="lv-LV" w:eastAsia="lv-LV"/>
        </w:rPr>
      </w:pP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Pielikumā: 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1. Komisijas locekļa apliecinājums </w:t>
      </w: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piedāvājumu vērtēšanai </w:t>
      </w:r>
      <w:r w:rsidR="0003312F">
        <w:rPr>
          <w:rFonts w:ascii="Times New Roman" w:eastAsia="Times New Roman" w:hAnsi="Times New Roman" w:cs="Arial"/>
          <w:sz w:val="24"/>
          <w:szCs w:val="20"/>
          <w:lang w:val="lv-LV" w:eastAsia="lv-LV"/>
        </w:rPr>
        <w:t>uz 4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 lp.</w:t>
      </w:r>
    </w:p>
    <w:p w:rsidR="00F36F1F" w:rsidRDefault="003C6A81" w:rsidP="003C6A81">
      <w:pPr>
        <w:spacing w:after="0" w:line="240" w:lineRule="auto"/>
        <w:ind w:left="1134" w:right="-879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>2. Pretendentu finanšu piedāvājumu cenas uz 1 lp.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EF2490" w:rsidRDefault="00EF2490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Pr="009E2B60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734A19" w:rsidRDefault="00C103B0" w:rsidP="00734A19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3C6A8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R. Baltiņš</w:t>
            </w:r>
          </w:p>
        </w:tc>
      </w:tr>
      <w:tr w:rsidR="0013124A" w:rsidRPr="00AE5F74" w:rsidTr="00A119AD">
        <w:trPr>
          <w:trHeight w:val="567"/>
        </w:trPr>
        <w:tc>
          <w:tcPr>
            <w:tcW w:w="2768" w:type="dxa"/>
          </w:tcPr>
          <w:p w:rsidR="0013124A" w:rsidRDefault="0013124A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13124A" w:rsidRPr="00AE5F74" w:rsidRDefault="0013124A" w:rsidP="00131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13124A" w:rsidRPr="00A119AD" w:rsidRDefault="003C6A81" w:rsidP="003C6A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3C6A81" w:rsidP="00131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9"/>
      <w:headerReference w:type="first" r:id="rId10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AB" w:rsidRDefault="00254AAB">
      <w:pPr>
        <w:spacing w:after="0" w:line="240" w:lineRule="auto"/>
      </w:pPr>
      <w:r>
        <w:separator/>
      </w:r>
    </w:p>
  </w:endnote>
  <w:endnote w:type="continuationSeparator" w:id="0">
    <w:p w:rsidR="00254AAB" w:rsidRDefault="0025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7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AB" w:rsidRDefault="00254AAB">
      <w:pPr>
        <w:spacing w:after="0" w:line="240" w:lineRule="auto"/>
      </w:pPr>
      <w:r>
        <w:separator/>
      </w:r>
    </w:p>
  </w:footnote>
  <w:footnote w:type="continuationSeparator" w:id="0">
    <w:p w:rsidR="00254AAB" w:rsidRDefault="00254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63521A"/>
    <w:multiLevelType w:val="hybridMultilevel"/>
    <w:tmpl w:val="37C29B0E"/>
    <w:lvl w:ilvl="0" w:tplc="0426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AB"/>
    <w:rsid w:val="000036F5"/>
    <w:rsid w:val="00006384"/>
    <w:rsid w:val="0001528C"/>
    <w:rsid w:val="00015874"/>
    <w:rsid w:val="00030349"/>
    <w:rsid w:val="00032059"/>
    <w:rsid w:val="00032C32"/>
    <w:rsid w:val="0003312F"/>
    <w:rsid w:val="00043437"/>
    <w:rsid w:val="00060A53"/>
    <w:rsid w:val="00075CE4"/>
    <w:rsid w:val="000818B6"/>
    <w:rsid w:val="00096B6A"/>
    <w:rsid w:val="000A72C9"/>
    <w:rsid w:val="000B3818"/>
    <w:rsid w:val="000E2484"/>
    <w:rsid w:val="00100E6F"/>
    <w:rsid w:val="00124173"/>
    <w:rsid w:val="00125FB8"/>
    <w:rsid w:val="001265BC"/>
    <w:rsid w:val="0013124A"/>
    <w:rsid w:val="0014147A"/>
    <w:rsid w:val="00142720"/>
    <w:rsid w:val="001445EE"/>
    <w:rsid w:val="0014742E"/>
    <w:rsid w:val="00147D9F"/>
    <w:rsid w:val="00155E94"/>
    <w:rsid w:val="0016247D"/>
    <w:rsid w:val="001640A9"/>
    <w:rsid w:val="001703E6"/>
    <w:rsid w:val="00176DCC"/>
    <w:rsid w:val="0018093F"/>
    <w:rsid w:val="0018097A"/>
    <w:rsid w:val="001820BC"/>
    <w:rsid w:val="00192CF6"/>
    <w:rsid w:val="001A47A7"/>
    <w:rsid w:val="001A659E"/>
    <w:rsid w:val="001B6C04"/>
    <w:rsid w:val="001C49BC"/>
    <w:rsid w:val="001F0120"/>
    <w:rsid w:val="002041C7"/>
    <w:rsid w:val="00210F9C"/>
    <w:rsid w:val="0021157D"/>
    <w:rsid w:val="002364B4"/>
    <w:rsid w:val="002435AA"/>
    <w:rsid w:val="00245F18"/>
    <w:rsid w:val="00254AAB"/>
    <w:rsid w:val="00260797"/>
    <w:rsid w:val="0027051D"/>
    <w:rsid w:val="00275B9E"/>
    <w:rsid w:val="0028286C"/>
    <w:rsid w:val="00290E5C"/>
    <w:rsid w:val="002A0D51"/>
    <w:rsid w:val="002A1292"/>
    <w:rsid w:val="002A4E76"/>
    <w:rsid w:val="002B1559"/>
    <w:rsid w:val="002D236F"/>
    <w:rsid w:val="002D2682"/>
    <w:rsid w:val="002D31B1"/>
    <w:rsid w:val="002D5B9F"/>
    <w:rsid w:val="002E1474"/>
    <w:rsid w:val="002E519D"/>
    <w:rsid w:val="002E5823"/>
    <w:rsid w:val="002E5C3D"/>
    <w:rsid w:val="00331FC9"/>
    <w:rsid w:val="00357D7B"/>
    <w:rsid w:val="0036212B"/>
    <w:rsid w:val="00371776"/>
    <w:rsid w:val="00372395"/>
    <w:rsid w:val="003C50A7"/>
    <w:rsid w:val="003C6A81"/>
    <w:rsid w:val="003D298E"/>
    <w:rsid w:val="003E3BD6"/>
    <w:rsid w:val="003F632A"/>
    <w:rsid w:val="00402E94"/>
    <w:rsid w:val="0040757D"/>
    <w:rsid w:val="004154C9"/>
    <w:rsid w:val="00423173"/>
    <w:rsid w:val="004442CA"/>
    <w:rsid w:val="00445CAC"/>
    <w:rsid w:val="0046222F"/>
    <w:rsid w:val="00464F27"/>
    <w:rsid w:val="00465660"/>
    <w:rsid w:val="00470CE3"/>
    <w:rsid w:val="00474D4A"/>
    <w:rsid w:val="004A0CE6"/>
    <w:rsid w:val="004B3BCF"/>
    <w:rsid w:val="004D07EE"/>
    <w:rsid w:val="0050694E"/>
    <w:rsid w:val="0051099A"/>
    <w:rsid w:val="005161AC"/>
    <w:rsid w:val="00517E09"/>
    <w:rsid w:val="0053061C"/>
    <w:rsid w:val="00535564"/>
    <w:rsid w:val="00537C41"/>
    <w:rsid w:val="0057272E"/>
    <w:rsid w:val="00572ECF"/>
    <w:rsid w:val="00582C2C"/>
    <w:rsid w:val="00583E71"/>
    <w:rsid w:val="00584FB9"/>
    <w:rsid w:val="00590CAE"/>
    <w:rsid w:val="005B001B"/>
    <w:rsid w:val="005B4120"/>
    <w:rsid w:val="005B7BBB"/>
    <w:rsid w:val="005C42C3"/>
    <w:rsid w:val="005D31DC"/>
    <w:rsid w:val="005F08B3"/>
    <w:rsid w:val="0060667F"/>
    <w:rsid w:val="0061329A"/>
    <w:rsid w:val="00633F50"/>
    <w:rsid w:val="00651117"/>
    <w:rsid w:val="00651F14"/>
    <w:rsid w:val="00661ACC"/>
    <w:rsid w:val="00663C3A"/>
    <w:rsid w:val="0066721E"/>
    <w:rsid w:val="00670D09"/>
    <w:rsid w:val="00692B5F"/>
    <w:rsid w:val="006B1782"/>
    <w:rsid w:val="006B4B67"/>
    <w:rsid w:val="006C0D6E"/>
    <w:rsid w:val="006C561D"/>
    <w:rsid w:val="006E63E1"/>
    <w:rsid w:val="006F7E72"/>
    <w:rsid w:val="00734A19"/>
    <w:rsid w:val="00741EAF"/>
    <w:rsid w:val="00743BFE"/>
    <w:rsid w:val="007450D9"/>
    <w:rsid w:val="00760A9A"/>
    <w:rsid w:val="0078158F"/>
    <w:rsid w:val="00781D4F"/>
    <w:rsid w:val="00782164"/>
    <w:rsid w:val="007867F8"/>
    <w:rsid w:val="00792D4F"/>
    <w:rsid w:val="00797BD6"/>
    <w:rsid w:val="007A60AC"/>
    <w:rsid w:val="007B0947"/>
    <w:rsid w:val="007B3BA5"/>
    <w:rsid w:val="007B774E"/>
    <w:rsid w:val="007C0ABD"/>
    <w:rsid w:val="007C2C92"/>
    <w:rsid w:val="007D4878"/>
    <w:rsid w:val="007E0AB7"/>
    <w:rsid w:val="007E3E52"/>
    <w:rsid w:val="007E4D1F"/>
    <w:rsid w:val="007E6B7F"/>
    <w:rsid w:val="007F0FF1"/>
    <w:rsid w:val="007F2830"/>
    <w:rsid w:val="007F33AC"/>
    <w:rsid w:val="007F634E"/>
    <w:rsid w:val="00802582"/>
    <w:rsid w:val="008043F1"/>
    <w:rsid w:val="00815277"/>
    <w:rsid w:val="008309B9"/>
    <w:rsid w:val="00832EC6"/>
    <w:rsid w:val="00833A22"/>
    <w:rsid w:val="0083683C"/>
    <w:rsid w:val="00843B7C"/>
    <w:rsid w:val="00853379"/>
    <w:rsid w:val="00863DC7"/>
    <w:rsid w:val="00876C21"/>
    <w:rsid w:val="00883CDE"/>
    <w:rsid w:val="008A7FFD"/>
    <w:rsid w:val="008B6E68"/>
    <w:rsid w:val="00903245"/>
    <w:rsid w:val="00906894"/>
    <w:rsid w:val="00910AEF"/>
    <w:rsid w:val="00930AD7"/>
    <w:rsid w:val="00934E87"/>
    <w:rsid w:val="009358F1"/>
    <w:rsid w:val="00947FDB"/>
    <w:rsid w:val="00955BD6"/>
    <w:rsid w:val="009568E4"/>
    <w:rsid w:val="00960C5E"/>
    <w:rsid w:val="00976F37"/>
    <w:rsid w:val="00985B23"/>
    <w:rsid w:val="00985E35"/>
    <w:rsid w:val="00985FB4"/>
    <w:rsid w:val="00993639"/>
    <w:rsid w:val="009A1893"/>
    <w:rsid w:val="009B50F1"/>
    <w:rsid w:val="009C57F8"/>
    <w:rsid w:val="009D4C86"/>
    <w:rsid w:val="009D4D1E"/>
    <w:rsid w:val="009E72D0"/>
    <w:rsid w:val="00A04D29"/>
    <w:rsid w:val="00A119AD"/>
    <w:rsid w:val="00A134B8"/>
    <w:rsid w:val="00A210DA"/>
    <w:rsid w:val="00A2502E"/>
    <w:rsid w:val="00A26E4F"/>
    <w:rsid w:val="00A34581"/>
    <w:rsid w:val="00A36045"/>
    <w:rsid w:val="00A744EC"/>
    <w:rsid w:val="00A7581E"/>
    <w:rsid w:val="00A8277F"/>
    <w:rsid w:val="00A83359"/>
    <w:rsid w:val="00A83382"/>
    <w:rsid w:val="00A95BEA"/>
    <w:rsid w:val="00AC0CE9"/>
    <w:rsid w:val="00AC689C"/>
    <w:rsid w:val="00AC6CB8"/>
    <w:rsid w:val="00AE48CE"/>
    <w:rsid w:val="00AF1354"/>
    <w:rsid w:val="00AF3912"/>
    <w:rsid w:val="00B12C26"/>
    <w:rsid w:val="00B16E27"/>
    <w:rsid w:val="00B16EBA"/>
    <w:rsid w:val="00B22FBD"/>
    <w:rsid w:val="00B27D7E"/>
    <w:rsid w:val="00B402EA"/>
    <w:rsid w:val="00B674BF"/>
    <w:rsid w:val="00B747CB"/>
    <w:rsid w:val="00B966A7"/>
    <w:rsid w:val="00B97654"/>
    <w:rsid w:val="00BA4D0B"/>
    <w:rsid w:val="00BA642A"/>
    <w:rsid w:val="00BB4560"/>
    <w:rsid w:val="00BB5439"/>
    <w:rsid w:val="00BF19FF"/>
    <w:rsid w:val="00BF28CE"/>
    <w:rsid w:val="00C00F2B"/>
    <w:rsid w:val="00C103B0"/>
    <w:rsid w:val="00C12B8E"/>
    <w:rsid w:val="00C14F88"/>
    <w:rsid w:val="00C177F8"/>
    <w:rsid w:val="00C22484"/>
    <w:rsid w:val="00C267E5"/>
    <w:rsid w:val="00C432FC"/>
    <w:rsid w:val="00C47F57"/>
    <w:rsid w:val="00C61F62"/>
    <w:rsid w:val="00C64964"/>
    <w:rsid w:val="00C805D3"/>
    <w:rsid w:val="00C82DEC"/>
    <w:rsid w:val="00C84F6B"/>
    <w:rsid w:val="00CA0181"/>
    <w:rsid w:val="00CB593D"/>
    <w:rsid w:val="00CC7FAE"/>
    <w:rsid w:val="00CE133A"/>
    <w:rsid w:val="00CE56B4"/>
    <w:rsid w:val="00CF36D9"/>
    <w:rsid w:val="00CF645E"/>
    <w:rsid w:val="00D112FC"/>
    <w:rsid w:val="00D21FA6"/>
    <w:rsid w:val="00D346CF"/>
    <w:rsid w:val="00D40B9F"/>
    <w:rsid w:val="00D75A2C"/>
    <w:rsid w:val="00D82196"/>
    <w:rsid w:val="00D8235C"/>
    <w:rsid w:val="00D87303"/>
    <w:rsid w:val="00DA16E2"/>
    <w:rsid w:val="00DC2F7E"/>
    <w:rsid w:val="00DD1201"/>
    <w:rsid w:val="00DD1C99"/>
    <w:rsid w:val="00DE5874"/>
    <w:rsid w:val="00DF41BB"/>
    <w:rsid w:val="00E01DBB"/>
    <w:rsid w:val="00E027A7"/>
    <w:rsid w:val="00E30FFA"/>
    <w:rsid w:val="00E31AA8"/>
    <w:rsid w:val="00E31DF9"/>
    <w:rsid w:val="00E365CE"/>
    <w:rsid w:val="00E37E99"/>
    <w:rsid w:val="00E50CA3"/>
    <w:rsid w:val="00E53143"/>
    <w:rsid w:val="00E714F5"/>
    <w:rsid w:val="00E72AA8"/>
    <w:rsid w:val="00E7353C"/>
    <w:rsid w:val="00E81B96"/>
    <w:rsid w:val="00E8645B"/>
    <w:rsid w:val="00EA59F9"/>
    <w:rsid w:val="00EB16B5"/>
    <w:rsid w:val="00EC05F8"/>
    <w:rsid w:val="00EC3062"/>
    <w:rsid w:val="00ED0032"/>
    <w:rsid w:val="00ED2F2C"/>
    <w:rsid w:val="00EE04A1"/>
    <w:rsid w:val="00EF2490"/>
    <w:rsid w:val="00EF35D6"/>
    <w:rsid w:val="00F03093"/>
    <w:rsid w:val="00F030F5"/>
    <w:rsid w:val="00F067B9"/>
    <w:rsid w:val="00F10261"/>
    <w:rsid w:val="00F10DD0"/>
    <w:rsid w:val="00F146B6"/>
    <w:rsid w:val="00F1601B"/>
    <w:rsid w:val="00F205B0"/>
    <w:rsid w:val="00F255C6"/>
    <w:rsid w:val="00F36F1F"/>
    <w:rsid w:val="00F50D8F"/>
    <w:rsid w:val="00F67680"/>
    <w:rsid w:val="00F73E3B"/>
    <w:rsid w:val="00F74721"/>
    <w:rsid w:val="00F861FF"/>
    <w:rsid w:val="00F93641"/>
    <w:rsid w:val="00F9757F"/>
    <w:rsid w:val="00FC658E"/>
    <w:rsid w:val="00FD2611"/>
    <w:rsid w:val="00FF04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IEPIRKUMI\Iepirkumi%209.pants\2017\VK-2017-10%20Genesys%20programm%20tehn%20atbalsts\VK-2017-05%20prot%2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4258-4371-4117-A0E2-FCAB70A8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VK-2017-05 prot 3</Template>
  <TotalTime>51</TotalTime>
  <Pages>2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Dace Klints</cp:lastModifiedBy>
  <cp:revision>51</cp:revision>
  <cp:lastPrinted>2017-11-23T09:33:00Z</cp:lastPrinted>
  <dcterms:created xsi:type="dcterms:W3CDTF">2017-11-22T13:23:00Z</dcterms:created>
  <dcterms:modified xsi:type="dcterms:W3CDTF">2017-11-23T09:40:00Z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